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7176" w14:textId="582CE56A" w:rsidR="003B455E" w:rsidRDefault="00DC3FF8" w:rsidP="00CF3D29">
      <w:pPr>
        <w:pStyle w:val="Title"/>
      </w:pPr>
      <w:r>
        <w:t>Henry</w:t>
      </w:r>
    </w:p>
    <w:p w14:paraId="039B9CAE" w14:textId="28CFA335" w:rsidR="00CF3D29" w:rsidRPr="001540E8" w:rsidRDefault="00DC3FF8" w:rsidP="00CF3D29">
      <w:pPr>
        <w:pStyle w:val="Title"/>
      </w:pPr>
      <w:r>
        <w:t>Percevault</w:t>
      </w:r>
    </w:p>
    <w:p w14:paraId="03D66667" w14:textId="77777777" w:rsidR="00CF3D29" w:rsidRDefault="00CF3D29" w:rsidP="00CF3D29"/>
    <w:tbl>
      <w:tblPr>
        <w:tblW w:w="5000" w:type="pct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CellMar>
          <w:top w:w="360" w:type="dxa"/>
          <w:left w:w="0" w:type="dxa"/>
          <w:bottom w:w="360" w:type="dxa"/>
          <w:right w:w="0" w:type="dxa"/>
        </w:tblCellMar>
        <w:tblLook w:val="0600" w:firstRow="0" w:lastRow="0" w:firstColumn="0" w:lastColumn="0" w:noHBand="1" w:noVBand="1"/>
      </w:tblPr>
      <w:tblGrid>
        <w:gridCol w:w="6786"/>
        <w:gridCol w:w="4014"/>
      </w:tblGrid>
      <w:tr w:rsidR="00CF3D29" w:rsidRPr="001540E8" w14:paraId="57520EC1" w14:textId="77777777" w:rsidTr="00CF3D29">
        <w:trPr>
          <w:trHeight w:val="1440"/>
        </w:trPr>
        <w:tc>
          <w:tcPr>
            <w:tcW w:w="6786" w:type="dxa"/>
          </w:tcPr>
          <w:p w14:paraId="0814B2FF" w14:textId="5CF763ED" w:rsidR="00CF3D29" w:rsidRDefault="002277D1" w:rsidP="00CF3D29">
            <w:r w:rsidRPr="002277D1">
              <w:rPr>
                <w:rFonts w:ascii="Montserrat" w:hAnsi="Montserrat"/>
                <w:b/>
                <w:sz w:val="28"/>
                <w:szCs w:val="36"/>
              </w:rPr>
              <w:t>Digital Product Designe</w:t>
            </w:r>
            <w:r>
              <w:rPr>
                <w:rFonts w:ascii="Montserrat" w:hAnsi="Montserrat"/>
                <w:b/>
                <w:sz w:val="28"/>
                <w:szCs w:val="36"/>
              </w:rPr>
              <w:t>r</w:t>
            </w:r>
            <w:r>
              <w:rPr>
                <w:rFonts w:ascii="Montserrat" w:hAnsi="Montserrat"/>
                <w:b/>
                <w:sz w:val="28"/>
                <w:szCs w:val="36"/>
              </w:rPr>
              <w:br/>
            </w:r>
          </w:p>
          <w:p w14:paraId="1D2397C9" w14:textId="4AE70D76" w:rsidR="00CF3D29" w:rsidRPr="001540E8" w:rsidRDefault="002277D1" w:rsidP="00DC3FF8">
            <w:pPr>
              <w:rPr>
                <w:lang w:val="it-IT"/>
              </w:rPr>
            </w:pPr>
            <w:r w:rsidRPr="002277D1">
              <w:t>Digital Designer and UI/UX professional with 16+ years of experience designing enterprise applications, responsive websites, and marketing experiences.</w:t>
            </w:r>
          </w:p>
        </w:tc>
        <w:tc>
          <w:tcPr>
            <w:tcW w:w="4014" w:type="dxa"/>
          </w:tcPr>
          <w:p w14:paraId="7982C7DE" w14:textId="77777777" w:rsidR="00CF3D29" w:rsidRPr="003B455E" w:rsidRDefault="00CF3D29" w:rsidP="00CF3D29">
            <w:pPr>
              <w:pStyle w:val="Subtitle"/>
              <w:rPr>
                <w:lang w:val="it-IT"/>
              </w:rPr>
            </w:pPr>
            <w:r w:rsidRPr="003B455E">
              <w:rPr>
                <w:lang w:val="it-IT"/>
              </w:rPr>
              <w:t>Contact</w:t>
            </w:r>
          </w:p>
          <w:p w14:paraId="293A854A" w14:textId="77777777" w:rsidR="00CF3D29" w:rsidRPr="00870B65" w:rsidRDefault="00CF3D29" w:rsidP="00870B65"/>
          <w:p w14:paraId="45182241" w14:textId="6ED1377F" w:rsidR="00CF3D29" w:rsidRPr="00870B65" w:rsidRDefault="00DC3FF8" w:rsidP="00870B65">
            <w:r>
              <w:t>hpercevault</w:t>
            </w:r>
            <w:r w:rsidR="00CF3D29" w:rsidRPr="00870B65">
              <w:t>@</w:t>
            </w:r>
            <w:r>
              <w:t>gmail</w:t>
            </w:r>
            <w:r w:rsidR="00CF3D29" w:rsidRPr="00870B65">
              <w:t>.com</w:t>
            </w:r>
          </w:p>
          <w:p w14:paraId="49E6DE32" w14:textId="64A42DAB" w:rsidR="00CF3D29" w:rsidRPr="00870B65" w:rsidRDefault="00DC3FF8" w:rsidP="00870B65">
            <w:r>
              <w:t>henrypercevault</w:t>
            </w:r>
            <w:r w:rsidR="00CF3D29" w:rsidRPr="00870B65">
              <w:t>.com</w:t>
            </w:r>
          </w:p>
          <w:p w14:paraId="38E7020D" w14:textId="4E99A8A7" w:rsidR="00CF3D29" w:rsidRPr="00870B65" w:rsidRDefault="00CF3D29" w:rsidP="00870B65">
            <w:r w:rsidRPr="00870B65">
              <w:t>(</w:t>
            </w:r>
            <w:r w:rsidR="00DC3FF8">
              <w:t>904</w:t>
            </w:r>
            <w:r w:rsidRPr="00870B65">
              <w:t xml:space="preserve">) </w:t>
            </w:r>
            <w:r w:rsidR="00DC3FF8">
              <w:t>330</w:t>
            </w:r>
            <w:r w:rsidRPr="00870B65">
              <w:t>-</w:t>
            </w:r>
            <w:r w:rsidR="00DC3FF8">
              <w:t>6026</w:t>
            </w:r>
          </w:p>
          <w:p w14:paraId="1146770E" w14:textId="0F68B499" w:rsidR="00CF3D29" w:rsidRPr="001540E8" w:rsidRDefault="00DC3FF8" w:rsidP="00870B65">
            <w:r>
              <w:t>Caldwell</w:t>
            </w:r>
            <w:r w:rsidR="00CF3D29" w:rsidRPr="00870B65">
              <w:t>, N</w:t>
            </w:r>
            <w:r>
              <w:t>J</w:t>
            </w:r>
          </w:p>
        </w:tc>
      </w:tr>
    </w:tbl>
    <w:p w14:paraId="020CE493" w14:textId="77777777" w:rsidR="00CF3D29" w:rsidRDefault="00CF3D29"/>
    <w:tbl>
      <w:tblPr>
        <w:tblW w:w="5000" w:type="pct"/>
        <w:tblLayout w:type="fixed"/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0"/>
        <w:gridCol w:w="698"/>
        <w:gridCol w:w="7132"/>
      </w:tblGrid>
      <w:tr w:rsidR="00CF3D29" w:rsidRPr="00020BEB" w14:paraId="21A1E888" w14:textId="77777777" w:rsidTr="003B455E">
        <w:trPr>
          <w:trHeight w:val="7982"/>
        </w:trPr>
        <w:tc>
          <w:tcPr>
            <w:tcW w:w="2970" w:type="dxa"/>
          </w:tcPr>
          <w:p w14:paraId="43A98271" w14:textId="77777777" w:rsidR="00CF3D29" w:rsidRPr="001540E8" w:rsidRDefault="00CF3D29" w:rsidP="001540E8">
            <w:pPr>
              <w:pStyle w:val="Subtitle"/>
            </w:pPr>
            <w:r w:rsidRPr="00DF706C">
              <w:t>Education</w:t>
            </w:r>
          </w:p>
          <w:p w14:paraId="58FDF4E1" w14:textId="77777777" w:rsidR="00CF3D29" w:rsidRPr="009B4B3C" w:rsidRDefault="00CF3D29" w:rsidP="001540E8">
            <w:pPr>
              <w:rPr>
                <w:b/>
                <w:bCs/>
                <w:spacing w:val="20"/>
                <w:sz w:val="18"/>
                <w:szCs w:val="18"/>
              </w:rPr>
            </w:pPr>
          </w:p>
          <w:p w14:paraId="21A845B0" w14:textId="7DC77911" w:rsidR="00CF3D29" w:rsidRPr="008303ED" w:rsidRDefault="00DC3FF8" w:rsidP="008303ED">
            <w:pPr>
              <w:pStyle w:val="Heading1"/>
            </w:pPr>
            <w:r>
              <w:t>Kean University</w:t>
            </w:r>
          </w:p>
          <w:p w14:paraId="4F8644A2" w14:textId="3D9E4DE7" w:rsidR="00CF3D29" w:rsidRPr="00910D1E" w:rsidRDefault="00CF3D29" w:rsidP="00910D1E">
            <w:r w:rsidRPr="00910D1E">
              <w:t xml:space="preserve">BFA, </w:t>
            </w:r>
            <w:r w:rsidR="00DC3FF8">
              <w:t>Visual Communications in Advertising</w:t>
            </w:r>
          </w:p>
          <w:p w14:paraId="6D03D091" w14:textId="428C3A48" w:rsidR="00CF3D29" w:rsidRPr="00910D1E" w:rsidRDefault="00CF3D29" w:rsidP="00910D1E">
            <w:r w:rsidRPr="00910D1E">
              <w:t>20</w:t>
            </w:r>
            <w:r w:rsidR="00DC3FF8">
              <w:t>09</w:t>
            </w:r>
          </w:p>
          <w:p w14:paraId="46654316" w14:textId="77777777" w:rsidR="00CF3D29" w:rsidRDefault="00CF3D29" w:rsidP="00CF3D29">
            <w:pPr>
              <w:pStyle w:val="HorizontalLine"/>
            </w:pPr>
          </w:p>
          <w:p w14:paraId="35CB78F0" w14:textId="77777777" w:rsidR="00CF3D29" w:rsidRDefault="00CF3D29" w:rsidP="00CF3D29">
            <w:pPr>
              <w:pStyle w:val="HorizontalLine"/>
            </w:pPr>
          </w:p>
          <w:p w14:paraId="59EB4FC6" w14:textId="77777777" w:rsidR="00CF3D29" w:rsidRDefault="00CF3D29" w:rsidP="00CF3D29"/>
          <w:p w14:paraId="33604ECC" w14:textId="77777777" w:rsidR="00CF3D29" w:rsidRPr="00CF3D29" w:rsidRDefault="00CF3D29" w:rsidP="00CF3D29"/>
          <w:p w14:paraId="10BBC938" w14:textId="77777777" w:rsidR="00CF3D29" w:rsidRPr="00900996" w:rsidRDefault="00CF3D29" w:rsidP="00B07D4F">
            <w:pPr>
              <w:pStyle w:val="Subtitle"/>
            </w:pPr>
            <w:r w:rsidRPr="00DF706C">
              <w:t>Skills</w:t>
            </w:r>
          </w:p>
          <w:p w14:paraId="536B5B0F" w14:textId="1D8EFDF6" w:rsidR="00CF3D29" w:rsidRDefault="00CF3D29" w:rsidP="000A4D93">
            <w:pPr>
              <w:pStyle w:val="Heading3"/>
              <w:spacing w:line="240" w:lineRule="auto"/>
            </w:pPr>
            <w:r>
              <w:t xml:space="preserve">UI/UX </w:t>
            </w:r>
            <w:r w:rsidR="006408A9">
              <w:t>D</w:t>
            </w:r>
            <w:r>
              <w:t>esign</w:t>
            </w:r>
          </w:p>
          <w:p w14:paraId="58914103" w14:textId="369BEF7B" w:rsidR="00CF3D29" w:rsidRDefault="00DC3FF8" w:rsidP="000A4D93">
            <w:pPr>
              <w:pStyle w:val="Heading3"/>
              <w:spacing w:line="240" w:lineRule="auto"/>
            </w:pPr>
            <w:r>
              <w:t>HTML5/CSS3</w:t>
            </w:r>
          </w:p>
          <w:p w14:paraId="7D682D62" w14:textId="6A294779" w:rsidR="000A4D93" w:rsidRDefault="00DC3FF8" w:rsidP="000A4D93">
            <w:pPr>
              <w:pStyle w:val="Heading3"/>
              <w:spacing w:line="240" w:lineRule="auto"/>
            </w:pPr>
            <w:r>
              <w:t>Wireframing</w:t>
            </w:r>
            <w:r w:rsidR="000A4D93">
              <w:br/>
            </w:r>
            <w:r>
              <w:t>Prototyping</w:t>
            </w:r>
          </w:p>
          <w:p w14:paraId="6751AB5B" w14:textId="02FB4A90" w:rsidR="00DC3FF8" w:rsidRDefault="00DC3FF8" w:rsidP="000A4D93">
            <w:pPr>
              <w:pStyle w:val="Heading3"/>
              <w:spacing w:line="240" w:lineRule="auto"/>
            </w:pPr>
            <w:r>
              <w:t>Creative Suite</w:t>
            </w:r>
          </w:p>
          <w:p w14:paraId="0662B932" w14:textId="31C4155C" w:rsidR="000A4D93" w:rsidRDefault="000A4D93" w:rsidP="000A4D93">
            <w:pPr>
              <w:spacing w:line="240" w:lineRule="auto"/>
            </w:pPr>
            <w:r>
              <w:t>Bootstrap</w:t>
            </w:r>
            <w:r>
              <w:br/>
              <w:t>Wordpress</w:t>
            </w:r>
          </w:p>
          <w:p w14:paraId="2B0EADA1" w14:textId="62D27F43" w:rsidR="002277D1" w:rsidRDefault="002277D1" w:rsidP="000A4D93">
            <w:pPr>
              <w:spacing w:line="240" w:lineRule="auto"/>
            </w:pPr>
            <w:proofErr w:type="spellStart"/>
            <w:r>
              <w:t>Webflow</w:t>
            </w:r>
            <w:proofErr w:type="spellEnd"/>
          </w:p>
          <w:p w14:paraId="60AC964A" w14:textId="77235FDB" w:rsidR="000A4D93" w:rsidRDefault="000A4D93" w:rsidP="000A4D93">
            <w:pPr>
              <w:spacing w:line="240" w:lineRule="auto"/>
            </w:pPr>
            <w:r>
              <w:t>Agile/Scrum</w:t>
            </w:r>
          </w:p>
          <w:p w14:paraId="4DF4AEA9" w14:textId="288DDBE4" w:rsidR="000A4D93" w:rsidRPr="00DC3FF8" w:rsidRDefault="000A4D93" w:rsidP="000A4D93">
            <w:pPr>
              <w:spacing w:line="240" w:lineRule="auto"/>
            </w:pPr>
            <w:r>
              <w:t>Figma</w:t>
            </w:r>
          </w:p>
          <w:p w14:paraId="328650E5" w14:textId="39072655" w:rsidR="00DC3FF8" w:rsidRPr="00DC3FF8" w:rsidRDefault="00DC3FF8" w:rsidP="00DC3FF8"/>
        </w:tc>
        <w:tc>
          <w:tcPr>
            <w:tcW w:w="698" w:type="dxa"/>
          </w:tcPr>
          <w:p w14:paraId="65DA37F5" w14:textId="77777777" w:rsidR="00CF3D29" w:rsidRPr="009841D7" w:rsidRDefault="00CF3D29" w:rsidP="009841D7">
            <w:pPr>
              <w:spacing w:line="360" w:lineRule="auto"/>
              <w:rPr>
                <w:szCs w:val="20"/>
                <w:lang w:val="it-IT"/>
              </w:rPr>
            </w:pPr>
          </w:p>
        </w:tc>
        <w:tc>
          <w:tcPr>
            <w:tcW w:w="7132" w:type="dxa"/>
          </w:tcPr>
          <w:p w14:paraId="7FA198E0" w14:textId="77777777" w:rsidR="00CF3D29" w:rsidRPr="00020BEB" w:rsidRDefault="00CF3D29" w:rsidP="001540E8">
            <w:pPr>
              <w:pStyle w:val="Subtitle"/>
            </w:pPr>
            <w:r w:rsidRPr="00DF706C">
              <w:t>Experience</w:t>
            </w:r>
          </w:p>
          <w:p w14:paraId="7572D8A3" w14:textId="77777777" w:rsidR="00CF3D29" w:rsidRDefault="00CF3D29" w:rsidP="001540E8"/>
          <w:p w14:paraId="51BD06FD" w14:textId="72809599" w:rsidR="00DA4D63" w:rsidRPr="008303ED" w:rsidRDefault="00DA4D63" w:rsidP="00DA4D63">
            <w:pPr>
              <w:pStyle w:val="Heading1"/>
            </w:pPr>
            <w:r>
              <w:t>city carrier</w:t>
            </w:r>
            <w:r w:rsidR="003A6BEA">
              <w:t xml:space="preserve"> Assistant</w:t>
            </w:r>
            <w:r w:rsidRPr="008303ED">
              <w:t xml:space="preserve"> </w:t>
            </w:r>
            <w:r>
              <w:t>| USPS</w:t>
            </w:r>
          </w:p>
          <w:p w14:paraId="5BC2059B" w14:textId="23FD05B9" w:rsidR="00DA4D63" w:rsidRDefault="00296E00" w:rsidP="00DA4D63">
            <w:pPr>
              <w:pStyle w:val="Heading2"/>
            </w:pPr>
            <w:r>
              <w:t xml:space="preserve">Apr </w:t>
            </w:r>
            <w:r w:rsidR="00DA4D63" w:rsidRPr="00DF706C">
              <w:t>20</w:t>
            </w:r>
            <w:r w:rsidR="00DA4D63">
              <w:t>2</w:t>
            </w:r>
            <w:r>
              <w:t>5</w:t>
            </w:r>
            <w:r w:rsidR="00DA4D63" w:rsidRPr="00DF706C">
              <w:t xml:space="preserve"> - </w:t>
            </w:r>
            <w:r>
              <w:t>Present</w:t>
            </w:r>
          </w:p>
          <w:p w14:paraId="389B0E03" w14:textId="72B4A707" w:rsidR="00DA4D63" w:rsidRDefault="00DA4D63" w:rsidP="00DA4D63">
            <w:pPr>
              <w:rPr>
                <w:szCs w:val="20"/>
              </w:rPr>
            </w:pPr>
            <w:r w:rsidRPr="00DA4D63">
              <w:rPr>
                <w:szCs w:val="20"/>
              </w:rPr>
              <w:t>• Maintaining full-time role while actively transitioning back into digital product design.</w:t>
            </w:r>
          </w:p>
          <w:p w14:paraId="5E4B5F4C" w14:textId="77777777" w:rsidR="00DA4D63" w:rsidRPr="00DA4D63" w:rsidRDefault="00DA4D63" w:rsidP="00DA4D63"/>
          <w:p w14:paraId="51EDCA71" w14:textId="56BA89B0" w:rsidR="00CF3D29" w:rsidRPr="008303ED" w:rsidRDefault="00DC3FF8" w:rsidP="00DF706C">
            <w:pPr>
              <w:pStyle w:val="Heading1"/>
            </w:pPr>
            <w:r>
              <w:t>Front-end developer</w:t>
            </w:r>
            <w:r w:rsidR="00CF3D29" w:rsidRPr="008303ED">
              <w:t xml:space="preserve"> </w:t>
            </w:r>
            <w:r>
              <w:t>| New Jersey Guaranty Association</w:t>
            </w:r>
          </w:p>
          <w:p w14:paraId="2A7C3A2D" w14:textId="0498669B" w:rsidR="00CF3D29" w:rsidRPr="00DF706C" w:rsidRDefault="00DC3FF8" w:rsidP="00DF706C">
            <w:pPr>
              <w:pStyle w:val="Heading2"/>
            </w:pPr>
            <w:r>
              <w:t>Nov</w:t>
            </w:r>
            <w:r w:rsidR="00CF3D29" w:rsidRPr="00DF706C">
              <w:t xml:space="preserve"> 20</w:t>
            </w:r>
            <w:r>
              <w:t>20</w:t>
            </w:r>
            <w:r w:rsidR="00CF3D29" w:rsidRPr="00DF706C">
              <w:t xml:space="preserve"> - </w:t>
            </w:r>
            <w:r>
              <w:t>Aug</w:t>
            </w:r>
            <w:r w:rsidR="00CF3D29" w:rsidRPr="00DF706C">
              <w:t xml:space="preserve"> 20</w:t>
            </w:r>
            <w:r>
              <w:t>24</w:t>
            </w:r>
          </w:p>
          <w:p w14:paraId="3134EF96" w14:textId="2A56E407" w:rsidR="00CF3D29" w:rsidRDefault="000A4D93" w:rsidP="001540E8">
            <w:pPr>
              <w:rPr>
                <w:szCs w:val="20"/>
              </w:rPr>
            </w:pPr>
            <w:r w:rsidRPr="000A4D93">
              <w:rPr>
                <w:szCs w:val="20"/>
              </w:rPr>
              <w:t>• Designed, developed and updated new NJPLIGA website for insurance companies</w:t>
            </w:r>
            <w:r w:rsidRPr="000A4D93">
              <w:rPr>
                <w:szCs w:val="20"/>
              </w:rPr>
              <w:br/>
              <w:t>• Collaborated with product managers in daily scrums</w:t>
            </w:r>
            <w:r>
              <w:rPr>
                <w:szCs w:val="20"/>
              </w:rPr>
              <w:t xml:space="preserve"> for changes to website and intranet site</w:t>
            </w:r>
            <w:r w:rsidR="00DC3FF8">
              <w:rPr>
                <w:szCs w:val="20"/>
              </w:rPr>
              <w:br/>
            </w:r>
          </w:p>
          <w:p w14:paraId="56D81B7E" w14:textId="5EC2F9EE" w:rsidR="00CF3D29" w:rsidRDefault="00CF3D29" w:rsidP="00DF706C">
            <w:pPr>
              <w:pStyle w:val="Heading1"/>
            </w:pPr>
            <w:r>
              <w:t>U</w:t>
            </w:r>
            <w:r w:rsidR="00DC3FF8">
              <w:t>X</w:t>
            </w:r>
            <w:r>
              <w:t xml:space="preserve"> DESIGNER </w:t>
            </w:r>
            <w:r w:rsidR="00DC3FF8">
              <w:t>| Johnson Controls</w:t>
            </w:r>
          </w:p>
          <w:p w14:paraId="3BA38DFC" w14:textId="0D173C00" w:rsidR="00CF3D29" w:rsidRDefault="00DC3FF8" w:rsidP="00DF706C">
            <w:pPr>
              <w:pStyle w:val="Heading2"/>
            </w:pPr>
            <w:r>
              <w:t>May</w:t>
            </w:r>
            <w:r w:rsidR="00CF3D29">
              <w:t xml:space="preserve"> 20</w:t>
            </w:r>
            <w:r>
              <w:t>22</w:t>
            </w:r>
            <w:r w:rsidR="00CF3D29">
              <w:t xml:space="preserve"> - </w:t>
            </w:r>
            <w:r>
              <w:t>Oct</w:t>
            </w:r>
            <w:r w:rsidR="00CF3D29">
              <w:t xml:space="preserve"> 20</w:t>
            </w:r>
            <w:r>
              <w:t>23</w:t>
            </w:r>
          </w:p>
          <w:p w14:paraId="4515E839" w14:textId="44A726BF" w:rsidR="00CF3D29" w:rsidRDefault="00DC3FF8" w:rsidP="00DF706C">
            <w:r w:rsidRPr="00DC3FF8">
              <w:t>• Worked within an agile team environment with daily scrums</w:t>
            </w:r>
            <w:r w:rsidRPr="00DC3FF8">
              <w:br/>
              <w:t>• Collaborated with developers, product owners, and architects</w:t>
            </w:r>
            <w:r w:rsidRPr="00DC3FF8">
              <w:br/>
              <w:t xml:space="preserve">• </w:t>
            </w:r>
            <w:r w:rsidR="002277D1" w:rsidRPr="002277D1">
              <w:t>Designed enterprise interfaces and workflow experiences for HVAC technician applications and internal business tools</w:t>
            </w:r>
            <w:r w:rsidRPr="00DC3FF8">
              <w:br/>
              <w:t>• Contributed to improving usability and consistency across products</w:t>
            </w:r>
          </w:p>
          <w:p w14:paraId="0C6A74EE" w14:textId="77777777" w:rsidR="004F2F8A" w:rsidRDefault="004F2F8A" w:rsidP="00DF706C">
            <w:pPr>
              <w:pStyle w:val="Heading1"/>
            </w:pPr>
          </w:p>
          <w:p w14:paraId="747AB1CA" w14:textId="17DB1312" w:rsidR="00CF3D29" w:rsidRDefault="00DC3FF8" w:rsidP="00DF706C">
            <w:pPr>
              <w:pStyle w:val="Heading1"/>
            </w:pPr>
            <w:r>
              <w:t>Digital</w:t>
            </w:r>
            <w:r w:rsidR="00CF3D29">
              <w:t xml:space="preserve"> DESIGNER</w:t>
            </w:r>
            <w:r w:rsidR="002277D1">
              <w:t xml:space="preserve"> </w:t>
            </w:r>
            <w:r>
              <w:t>/</w:t>
            </w:r>
            <w:r w:rsidR="002277D1">
              <w:t xml:space="preserve"> </w:t>
            </w:r>
            <w:r>
              <w:t>FED |</w:t>
            </w:r>
            <w:r w:rsidR="00CF3D29">
              <w:t xml:space="preserve"> </w:t>
            </w:r>
            <w:r>
              <w:t>Resource Advantage Group</w:t>
            </w:r>
          </w:p>
          <w:p w14:paraId="22037F7B" w14:textId="3F962A8A" w:rsidR="00CF3D29" w:rsidRDefault="00DC3FF8" w:rsidP="00DF706C">
            <w:pPr>
              <w:pStyle w:val="Heading2"/>
            </w:pPr>
            <w:r>
              <w:t>Aug</w:t>
            </w:r>
            <w:r w:rsidR="00CF3D29">
              <w:t xml:space="preserve"> 20</w:t>
            </w:r>
            <w:r>
              <w:t>19</w:t>
            </w:r>
            <w:r w:rsidR="00CF3D29">
              <w:t xml:space="preserve"> - </w:t>
            </w:r>
            <w:r>
              <w:t>Nov</w:t>
            </w:r>
            <w:r w:rsidR="00CF3D29">
              <w:t xml:space="preserve"> 20</w:t>
            </w:r>
            <w:r>
              <w:t>20</w:t>
            </w:r>
            <w:r w:rsidR="00CF3D29">
              <w:t xml:space="preserve"> </w:t>
            </w:r>
          </w:p>
          <w:p w14:paraId="2225CE82" w14:textId="02F7F3EE" w:rsidR="00CF3D29" w:rsidRDefault="00DC3FF8" w:rsidP="00DF706C">
            <w:r w:rsidRPr="00DC3FF8">
              <w:t>• Designed and developed responsive websites and marketing assets</w:t>
            </w:r>
            <w:r w:rsidRPr="00DC3FF8">
              <w:br/>
              <w:t xml:space="preserve">• </w:t>
            </w:r>
            <w:r w:rsidR="002277D1">
              <w:t>Delivered</w:t>
            </w:r>
            <w:r w:rsidRPr="00DC3FF8">
              <w:t xml:space="preserve"> award-winning branding and logos</w:t>
            </w:r>
            <w:r w:rsidRPr="00DC3FF8">
              <w:br/>
              <w:t>• Produced social and digital campaigns to increase engagement</w:t>
            </w:r>
          </w:p>
          <w:p w14:paraId="7FC10D24" w14:textId="77777777" w:rsidR="009C3CA9" w:rsidRDefault="009C3CA9" w:rsidP="00DF706C"/>
          <w:p w14:paraId="2C22197D" w14:textId="014DB733" w:rsidR="009C3CA9" w:rsidRDefault="009C3CA9" w:rsidP="009C3CA9">
            <w:pPr>
              <w:pStyle w:val="Heading1"/>
            </w:pPr>
            <w:r>
              <w:t>UX/Graphic Designer | Asembia</w:t>
            </w:r>
          </w:p>
          <w:p w14:paraId="333895B8" w14:textId="0D546004" w:rsidR="009C3CA9" w:rsidRDefault="009C3CA9" w:rsidP="009C3CA9">
            <w:pPr>
              <w:pStyle w:val="Heading2"/>
            </w:pPr>
            <w:r>
              <w:t xml:space="preserve">Oct 2017 - Jul 2019 </w:t>
            </w:r>
          </w:p>
          <w:p w14:paraId="7B3E5724" w14:textId="05FE3397" w:rsidR="009C3CA9" w:rsidRPr="003514CA" w:rsidRDefault="009C3CA9" w:rsidP="009C3CA9">
            <w:r w:rsidRPr="009C3CA9">
              <w:t xml:space="preserve">• Designed </w:t>
            </w:r>
            <w:r w:rsidR="002277D1">
              <w:t xml:space="preserve">and developed </w:t>
            </w:r>
            <w:r w:rsidRPr="009C3CA9">
              <w:t>websites and portals for healthcare brands</w:t>
            </w:r>
            <w:r w:rsidRPr="009C3CA9">
              <w:br/>
              <w:t>• Created high-fidelity wireframes across 10+ product experiences</w:t>
            </w:r>
            <w:r w:rsidRPr="009C3CA9">
              <w:br/>
              <w:t>• Supported branding, presentations, and marketing initiatives</w:t>
            </w:r>
          </w:p>
        </w:tc>
      </w:tr>
    </w:tbl>
    <w:p w14:paraId="5B6264F9" w14:textId="77777777" w:rsidR="00871DB8" w:rsidRPr="00A453A8" w:rsidRDefault="001441C0" w:rsidP="00016465">
      <w:pPr>
        <w:rPr>
          <w:rFonts w:ascii="Rockwell" w:hAnsi="Rockwell"/>
        </w:rPr>
      </w:pPr>
      <w:r w:rsidRPr="00020BEB"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76678" behindDoc="0" locked="0" layoutInCell="1" allowOverlap="1" wp14:anchorId="11F0F2F6" wp14:editId="63A57C1D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483342889" name="Group 4833428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1533315380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206350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722795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C82149" id="Group 483342889" o:spid="_x0000_s1026" alt="&quot;&quot;" style="position:absolute;margin-left:-48.75pt;margin-top:262.4pt;width:9pt;height:16.65pt;z-index:25167667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3606" behindDoc="0" locked="0" layoutInCell="1" allowOverlap="1" wp14:anchorId="5E975FF1" wp14:editId="7048809B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371033145" name="Graphic 3710331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2582" behindDoc="0" locked="0" layoutInCell="1" allowOverlap="1" wp14:anchorId="287AB545" wp14:editId="0688CE65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1489973956" name="Graphic 14899739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5654" behindDoc="0" locked="0" layoutInCell="1" allowOverlap="1" wp14:anchorId="4962A041" wp14:editId="67AAB3DB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1886368215" name="Graphic 18863682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74630" behindDoc="0" locked="0" layoutInCell="1" allowOverlap="1" wp14:anchorId="1AC2B506" wp14:editId="3AA76033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235367497" name="Graphic 2353674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1558" behindDoc="0" locked="0" layoutInCell="1" allowOverlap="1" wp14:anchorId="42226722" wp14:editId="3CDB5EB1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86960249" name="Group 2869602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884009622" name="Group 1884009622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208574118" name="Rectangle 1208574118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01760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1312806" name="Right Triangle 941312806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794382" name="Right Triangle 970794382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53339" id="Group 286960249" o:spid="_x0000_s1026" alt="&quot;&quot;" style="position:absolute;margin-left:-1in;margin-top:1110.55pt;width:210.1pt;height:308.05pt;z-index:251671558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">
                <v:group id="Group 1884009622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">
                  <v:rect id="Rectangle 1208574118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" filled="f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" filled="f" stroked="f" strokeweight="1pt"/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941312806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" filled="f" stroked="f" strokeweight="1pt"/>
                <v:shape id="Right Triangle 970794382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" filled="f" stroked="f" strokeweight="1pt"/>
              </v:group>
            </w:pict>
          </mc:Fallback>
        </mc:AlternateContent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70534" behindDoc="0" locked="0" layoutInCell="1" allowOverlap="1" wp14:anchorId="46CC6FE3" wp14:editId="2BED2B29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294921761" name="Group 12949217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849369435" name="Group 849369435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082004120" name="Rectangle 1082004120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3060641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8515638" name="Right Triangle 1238515638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999928" name="Right Triangle 76699992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1456E" id="Group 1294921761" o:spid="_x0000_s1026" alt="&quot;&quot;" style="position:absolute;margin-left:-1in;margin-top:872.05pt;width:210.15pt;height:308.05pt;z-index:25167053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">
                <v:group id="Group 849369435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">
                  <v:rect id="Rectangle 1082004120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" filled="f" stroked="f" strokeweight="1pt"/>
                </v:group>
                <v:shape id="Right Triangle 1238515638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" filled="f" stroked="f" strokeweight="1pt"/>
                <v:shape id="Right Triangle 76699992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" filled="f" stroked="f" strokeweight="1pt"/>
              </v:group>
            </w:pict>
          </mc:Fallback>
        </mc:AlternateContent>
      </w:r>
      <w:r w:rsidR="003B4AEF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49D999D" wp14:editId="6D1AEE14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oup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3C781A" id="Group 80" o:spid="_x0000_s1026" alt="&quot;&quot;" style="position:absolute;margin-left:-48.75pt;margin-top:262.4pt;width:9pt;height:16.65pt;z-index:251658246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8+gkAAG8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020BEB">
        <w:rPr>
          <w:noProof/>
          <w:lang w:val="en-AU" w:eastAsia="en-AU"/>
        </w:rPr>
        <w:drawing>
          <wp:anchor distT="0" distB="0" distL="114300" distR="114300" simplePos="0" relativeHeight="251658243" behindDoc="0" locked="0" layoutInCell="1" allowOverlap="1" wp14:anchorId="3D2C717F" wp14:editId="6D0AF544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020BEB">
        <w:rPr>
          <w:noProof/>
          <w:lang w:val="en-AU" w:eastAsia="en-AU"/>
        </w:rPr>
        <w:drawing>
          <wp:anchor distT="0" distB="0" distL="114300" distR="114300" simplePos="0" relativeHeight="251658242" behindDoc="0" locked="0" layoutInCell="1" allowOverlap="1" wp14:anchorId="587033A1" wp14:editId="63798020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20BEB">
        <w:rPr>
          <w:noProof/>
          <w:lang w:val="en-AU" w:eastAsia="en-AU"/>
        </w:rPr>
        <w:drawing>
          <wp:anchor distT="0" distB="0" distL="114300" distR="114300" simplePos="0" relativeHeight="251658245" behindDoc="0" locked="0" layoutInCell="1" allowOverlap="1" wp14:anchorId="47354742" wp14:editId="61FB7D93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20BEB">
        <w:rPr>
          <w:noProof/>
          <w:lang w:val="en-AU" w:eastAsia="en-AU"/>
        </w:rPr>
        <w:drawing>
          <wp:anchor distT="0" distB="0" distL="114300" distR="114300" simplePos="0" relativeHeight="251658244" behindDoc="0" locked="0" layoutInCell="1" allowOverlap="1" wp14:anchorId="080D5F00" wp14:editId="04023A60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4863144" wp14:editId="0B1CE6FB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836A3" id="Group 25" o:spid="_x0000_s1026" alt="&quot;&quot;" style="position:absolute;margin-left:-1in;margin-top:1110.55pt;width:210.1pt;height:308.05pt;z-index:251658241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D5E686" wp14:editId="1EF99D7D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97765" id="Group 13" o:spid="_x0000_s1026" alt="&quot;&quot;" style="position:absolute;margin-left:-1in;margin-top:872.05pt;width:210.15pt;height:308.05pt;z-index:251658240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RPr="00A453A8" w:rsidSect="00CF3D29">
      <w:pgSz w:w="12240" w:h="15840" w:code="1"/>
      <w:pgMar w:top="144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82E7" w14:textId="77777777" w:rsidR="000A26CF" w:rsidRDefault="000A26CF" w:rsidP="00AA35A8">
      <w:pPr>
        <w:spacing w:line="240" w:lineRule="auto"/>
      </w:pPr>
      <w:r>
        <w:separator/>
      </w:r>
    </w:p>
  </w:endnote>
  <w:endnote w:type="continuationSeparator" w:id="0">
    <w:p w14:paraId="707D80FB" w14:textId="77777777" w:rsidR="000A26CF" w:rsidRDefault="000A26CF" w:rsidP="00AA35A8">
      <w:pPr>
        <w:spacing w:line="240" w:lineRule="auto"/>
      </w:pPr>
      <w:r>
        <w:continuationSeparator/>
      </w:r>
    </w:p>
  </w:endnote>
  <w:endnote w:type="continuationNotice" w:id="1">
    <w:p w14:paraId="77524DAD" w14:textId="77777777" w:rsidR="000A26CF" w:rsidRDefault="000A26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">
    <w:panose1 w:val="000008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agona">
    <w:altName w:val="Calibri"/>
    <w:charset w:val="00"/>
    <w:family w:val="auto"/>
    <w:pitch w:val="variable"/>
    <w:sig w:usb0="8000002F" w:usb1="0000000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C0CC" w14:textId="77777777" w:rsidR="000A26CF" w:rsidRDefault="000A26CF" w:rsidP="00AA35A8">
      <w:pPr>
        <w:spacing w:line="240" w:lineRule="auto"/>
      </w:pPr>
      <w:r>
        <w:separator/>
      </w:r>
    </w:p>
  </w:footnote>
  <w:footnote w:type="continuationSeparator" w:id="0">
    <w:p w14:paraId="75A3923E" w14:textId="77777777" w:rsidR="000A26CF" w:rsidRDefault="000A26CF" w:rsidP="00AA35A8">
      <w:pPr>
        <w:spacing w:line="240" w:lineRule="auto"/>
      </w:pPr>
      <w:r>
        <w:continuationSeparator/>
      </w:r>
    </w:p>
  </w:footnote>
  <w:footnote w:type="continuationNotice" w:id="1">
    <w:p w14:paraId="4C9276A1" w14:textId="77777777" w:rsidR="000A26CF" w:rsidRDefault="000A26C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26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78B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4142">
    <w:abstractNumId w:val="1"/>
  </w:num>
  <w:num w:numId="2" w16cid:durableId="1500120060">
    <w:abstractNumId w:val="7"/>
  </w:num>
  <w:num w:numId="3" w16cid:durableId="1309896801">
    <w:abstractNumId w:val="3"/>
  </w:num>
  <w:num w:numId="4" w16cid:durableId="568153360">
    <w:abstractNumId w:val="4"/>
  </w:num>
  <w:num w:numId="5" w16cid:durableId="2091733010">
    <w:abstractNumId w:val="2"/>
  </w:num>
  <w:num w:numId="6" w16cid:durableId="1283808617">
    <w:abstractNumId w:val="5"/>
  </w:num>
  <w:num w:numId="7" w16cid:durableId="1977686712">
    <w:abstractNumId w:val="0"/>
  </w:num>
  <w:num w:numId="8" w16cid:durableId="2111967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F8"/>
    <w:rsid w:val="00001A29"/>
    <w:rsid w:val="0000752A"/>
    <w:rsid w:val="00007DCD"/>
    <w:rsid w:val="000128D5"/>
    <w:rsid w:val="00016465"/>
    <w:rsid w:val="0001779E"/>
    <w:rsid w:val="00020833"/>
    <w:rsid w:val="00020BEB"/>
    <w:rsid w:val="00033263"/>
    <w:rsid w:val="000334C1"/>
    <w:rsid w:val="000350EB"/>
    <w:rsid w:val="00036784"/>
    <w:rsid w:val="00046CF7"/>
    <w:rsid w:val="000873F6"/>
    <w:rsid w:val="00096F05"/>
    <w:rsid w:val="000A26CF"/>
    <w:rsid w:val="000A4D93"/>
    <w:rsid w:val="000A74E6"/>
    <w:rsid w:val="000B286F"/>
    <w:rsid w:val="000C3D49"/>
    <w:rsid w:val="000D12B5"/>
    <w:rsid w:val="000D134B"/>
    <w:rsid w:val="000F4065"/>
    <w:rsid w:val="000F792A"/>
    <w:rsid w:val="0010041D"/>
    <w:rsid w:val="00124ED6"/>
    <w:rsid w:val="001441C0"/>
    <w:rsid w:val="001540E8"/>
    <w:rsid w:val="00166080"/>
    <w:rsid w:val="00167789"/>
    <w:rsid w:val="0019255B"/>
    <w:rsid w:val="00194704"/>
    <w:rsid w:val="001A3E9E"/>
    <w:rsid w:val="001B160B"/>
    <w:rsid w:val="001C17AE"/>
    <w:rsid w:val="001D7FE7"/>
    <w:rsid w:val="00203213"/>
    <w:rsid w:val="0021157F"/>
    <w:rsid w:val="0021588A"/>
    <w:rsid w:val="002236D5"/>
    <w:rsid w:val="002277D1"/>
    <w:rsid w:val="00232511"/>
    <w:rsid w:val="00243756"/>
    <w:rsid w:val="0027193E"/>
    <w:rsid w:val="00274432"/>
    <w:rsid w:val="00282C21"/>
    <w:rsid w:val="00286072"/>
    <w:rsid w:val="00296E00"/>
    <w:rsid w:val="002A5EE5"/>
    <w:rsid w:val="002A7891"/>
    <w:rsid w:val="002B5897"/>
    <w:rsid w:val="002C4E0C"/>
    <w:rsid w:val="002E7306"/>
    <w:rsid w:val="002F79EF"/>
    <w:rsid w:val="00331DCE"/>
    <w:rsid w:val="00334FEA"/>
    <w:rsid w:val="003453ED"/>
    <w:rsid w:val="00346E95"/>
    <w:rsid w:val="003514CA"/>
    <w:rsid w:val="00352A17"/>
    <w:rsid w:val="00380411"/>
    <w:rsid w:val="003877F8"/>
    <w:rsid w:val="00391BEA"/>
    <w:rsid w:val="003A6BEA"/>
    <w:rsid w:val="003B351B"/>
    <w:rsid w:val="003B455E"/>
    <w:rsid w:val="003B4AEF"/>
    <w:rsid w:val="003B7F92"/>
    <w:rsid w:val="003F31D0"/>
    <w:rsid w:val="004013A2"/>
    <w:rsid w:val="00415CF3"/>
    <w:rsid w:val="00453A7B"/>
    <w:rsid w:val="00457ADE"/>
    <w:rsid w:val="00462350"/>
    <w:rsid w:val="00464B92"/>
    <w:rsid w:val="004671E2"/>
    <w:rsid w:val="00471409"/>
    <w:rsid w:val="004936B2"/>
    <w:rsid w:val="004A05B2"/>
    <w:rsid w:val="004A28EA"/>
    <w:rsid w:val="004D5532"/>
    <w:rsid w:val="004D611C"/>
    <w:rsid w:val="004F2F8A"/>
    <w:rsid w:val="00524297"/>
    <w:rsid w:val="005262BB"/>
    <w:rsid w:val="00537559"/>
    <w:rsid w:val="005408D2"/>
    <w:rsid w:val="005A0576"/>
    <w:rsid w:val="005E0B89"/>
    <w:rsid w:val="00626B3C"/>
    <w:rsid w:val="006408A9"/>
    <w:rsid w:val="006511D0"/>
    <w:rsid w:val="0069541B"/>
    <w:rsid w:val="006A1E18"/>
    <w:rsid w:val="006A37C0"/>
    <w:rsid w:val="006C7F5A"/>
    <w:rsid w:val="006D4544"/>
    <w:rsid w:val="006E41C7"/>
    <w:rsid w:val="0070360A"/>
    <w:rsid w:val="00746B0A"/>
    <w:rsid w:val="00791376"/>
    <w:rsid w:val="00791C5D"/>
    <w:rsid w:val="007B21A4"/>
    <w:rsid w:val="007B4FF4"/>
    <w:rsid w:val="007D7F15"/>
    <w:rsid w:val="008303ED"/>
    <w:rsid w:val="00831977"/>
    <w:rsid w:val="008372E9"/>
    <w:rsid w:val="008377D9"/>
    <w:rsid w:val="00870B65"/>
    <w:rsid w:val="00871DB8"/>
    <w:rsid w:val="00887E05"/>
    <w:rsid w:val="008A171A"/>
    <w:rsid w:val="008B5E24"/>
    <w:rsid w:val="008C6FDE"/>
    <w:rsid w:val="008D5253"/>
    <w:rsid w:val="008F180B"/>
    <w:rsid w:val="008F48B9"/>
    <w:rsid w:val="00900996"/>
    <w:rsid w:val="009049BC"/>
    <w:rsid w:val="009051AE"/>
    <w:rsid w:val="00910D1E"/>
    <w:rsid w:val="009230A7"/>
    <w:rsid w:val="00975313"/>
    <w:rsid w:val="00977F17"/>
    <w:rsid w:val="009841D7"/>
    <w:rsid w:val="009B4B3C"/>
    <w:rsid w:val="009C045E"/>
    <w:rsid w:val="009C3CA9"/>
    <w:rsid w:val="009D13B2"/>
    <w:rsid w:val="009D646A"/>
    <w:rsid w:val="009F7098"/>
    <w:rsid w:val="00A016B0"/>
    <w:rsid w:val="00A134B1"/>
    <w:rsid w:val="00A4112E"/>
    <w:rsid w:val="00A453A8"/>
    <w:rsid w:val="00A60A68"/>
    <w:rsid w:val="00A633B0"/>
    <w:rsid w:val="00A93A43"/>
    <w:rsid w:val="00AA1166"/>
    <w:rsid w:val="00AA35A8"/>
    <w:rsid w:val="00AC3E7C"/>
    <w:rsid w:val="00AE562D"/>
    <w:rsid w:val="00AF0540"/>
    <w:rsid w:val="00AF13A5"/>
    <w:rsid w:val="00B019A9"/>
    <w:rsid w:val="00B07D4F"/>
    <w:rsid w:val="00B20F64"/>
    <w:rsid w:val="00B42685"/>
    <w:rsid w:val="00B65B45"/>
    <w:rsid w:val="00B75292"/>
    <w:rsid w:val="00B761BB"/>
    <w:rsid w:val="00B8453F"/>
    <w:rsid w:val="00B85473"/>
    <w:rsid w:val="00BE5968"/>
    <w:rsid w:val="00BF3DBB"/>
    <w:rsid w:val="00BF435B"/>
    <w:rsid w:val="00C176AF"/>
    <w:rsid w:val="00C21FC6"/>
    <w:rsid w:val="00C40944"/>
    <w:rsid w:val="00C60AC5"/>
    <w:rsid w:val="00C62E97"/>
    <w:rsid w:val="00C822BF"/>
    <w:rsid w:val="00CA5CC5"/>
    <w:rsid w:val="00CA61BE"/>
    <w:rsid w:val="00CB3E40"/>
    <w:rsid w:val="00CF22B3"/>
    <w:rsid w:val="00CF3D29"/>
    <w:rsid w:val="00D00CD9"/>
    <w:rsid w:val="00D059BA"/>
    <w:rsid w:val="00D15AAE"/>
    <w:rsid w:val="00D22971"/>
    <w:rsid w:val="00D421FF"/>
    <w:rsid w:val="00D46921"/>
    <w:rsid w:val="00D60B19"/>
    <w:rsid w:val="00D717A7"/>
    <w:rsid w:val="00D86385"/>
    <w:rsid w:val="00D922AD"/>
    <w:rsid w:val="00D95726"/>
    <w:rsid w:val="00DA4B7F"/>
    <w:rsid w:val="00DA4D63"/>
    <w:rsid w:val="00DA5A5A"/>
    <w:rsid w:val="00DB426D"/>
    <w:rsid w:val="00DB472D"/>
    <w:rsid w:val="00DB7568"/>
    <w:rsid w:val="00DC3FF8"/>
    <w:rsid w:val="00DE5F88"/>
    <w:rsid w:val="00DF2298"/>
    <w:rsid w:val="00DF706C"/>
    <w:rsid w:val="00E067BA"/>
    <w:rsid w:val="00E147DE"/>
    <w:rsid w:val="00E360EA"/>
    <w:rsid w:val="00E6561D"/>
    <w:rsid w:val="00E77096"/>
    <w:rsid w:val="00E87E1B"/>
    <w:rsid w:val="00EA4C06"/>
    <w:rsid w:val="00EB74E8"/>
    <w:rsid w:val="00EC0F79"/>
    <w:rsid w:val="00ED1AE2"/>
    <w:rsid w:val="00EF22EF"/>
    <w:rsid w:val="00F02E99"/>
    <w:rsid w:val="00F30552"/>
    <w:rsid w:val="00F419C0"/>
    <w:rsid w:val="00F46BDB"/>
    <w:rsid w:val="00F81906"/>
    <w:rsid w:val="00FC6CDF"/>
    <w:rsid w:val="00FD56F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F15FD"/>
  <w15:chartTrackingRefBased/>
  <w15:docId w15:val="{A9905AAB-6052-4B11-B2B2-A7201D59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1E"/>
    <w:pPr>
      <w:ind w:right="720"/>
    </w:pPr>
    <w:rPr>
      <w:color w:val="au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A5A"/>
    <w:pPr>
      <w:keepNext/>
      <w:keepLines/>
      <w:ind w:right="0"/>
      <w:outlineLvl w:val="0"/>
    </w:pPr>
    <w:rPr>
      <w:rFonts w:ascii="Montserrat" w:eastAsiaTheme="majorEastAsia" w:hAnsi="Montserrat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3A5"/>
    <w:pPr>
      <w:keepNext/>
      <w:keepLines/>
      <w:spacing w:after="200" w:line="240" w:lineRule="auto"/>
      <w:outlineLvl w:val="1"/>
    </w:pPr>
    <w:rPr>
      <w:rFonts w:eastAsiaTheme="majorEastAsia" w:cstheme="majorBidi"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62BB"/>
    <w:pPr>
      <w:keepNext/>
      <w:keepLines/>
      <w:spacing w:line="36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BB"/>
    <w:rPr>
      <w:rFonts w:ascii="Times New Roman" w:hAnsi="Times New Roman" w:cs="Times New Roman"/>
      <w:color w:val="auto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2BB"/>
    <w:rPr>
      <w:color w:val="auto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2BB"/>
    <w:rPr>
      <w:color w:val="auto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F3D29"/>
    <w:pPr>
      <w:spacing w:line="860" w:lineRule="exact"/>
    </w:pPr>
    <w:rPr>
      <w:rFonts w:asciiTheme="majorHAnsi" w:hAnsiTheme="majorHAnsi"/>
      <w:b/>
      <w:bCs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CF3D29"/>
    <w:rPr>
      <w:rFonts w:asciiTheme="majorHAnsi" w:hAnsiTheme="majorHAnsi"/>
      <w:b/>
      <w:bCs/>
      <w:color w:val="auto"/>
      <w:sz w:val="90"/>
      <w:szCs w:val="90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5A"/>
    <w:rPr>
      <w:rFonts w:ascii="Montserrat" w:hAnsi="Montserrat"/>
      <w:b/>
      <w:sz w:val="28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A5A5A"/>
    <w:rPr>
      <w:rFonts w:ascii="Montserrat" w:hAnsi="Montserrat"/>
      <w:b/>
      <w:color w:val="auto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A5A5A"/>
    <w:rPr>
      <w:rFonts w:ascii="Montserrat" w:eastAsiaTheme="majorEastAsia" w:hAnsi="Montserrat" w:cstheme="majorBidi"/>
      <w:b/>
      <w:caps/>
      <w:color w:val="000000" w:themeColor="text1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62BB"/>
    <w:rPr>
      <w:rFonts w:eastAsiaTheme="majorEastAsia" w:cstheme="majorBidi"/>
      <w:color w:val="404040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2BB"/>
    <w:rPr>
      <w:rFonts w:eastAsiaTheme="majorEastAsia" w:cstheme="majorBidi"/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BB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BB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BB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character" w:customStyle="1" w:styleId="NotBold">
    <w:name w:val="Not Bold"/>
    <w:uiPriority w:val="1"/>
    <w:qFormat/>
    <w:rsid w:val="008303ED"/>
    <w:rPr>
      <w:b/>
    </w:rPr>
  </w:style>
  <w:style w:type="paragraph" w:customStyle="1" w:styleId="HorizontalLine">
    <w:name w:val="Horizontal Line"/>
    <w:basedOn w:val="Normal"/>
    <w:qFormat/>
    <w:rsid w:val="00CF3D29"/>
    <w:pPr>
      <w:pBdr>
        <w:bottom w:val="single" w:sz="4" w:space="1" w:color="auto"/>
      </w:pBd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erc\AppData\Roaming\Microsoft\Templates\Classic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ustom 85">
      <a:majorFont>
        <a:latin typeface="Sagona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CBBEAE-492B-4F6C-9990-EC28D2DF671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22ABA98-EBDB-4407-8764-2702476B7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3A540-FA40-45E3-B2F8-89C1C03B8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4A93C-7C86-4EE0-9897-BB5374AD33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UIUX designer resume.dotx</Template>
  <TotalTime>236</TotalTime>
  <Pages>2</Pages>
  <Words>226</Words>
  <Characters>1521</Characters>
  <Application>Microsoft Office Word</Application>
  <DocSecurity>0</DocSecurity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Percevault</dc:creator>
  <cp:keywords/>
  <dc:description/>
  <cp:lastModifiedBy>Henry Percevault</cp:lastModifiedBy>
  <cp:revision>11</cp:revision>
  <dcterms:created xsi:type="dcterms:W3CDTF">2026-04-28T22:36:00Z</dcterms:created>
  <dcterms:modified xsi:type="dcterms:W3CDTF">2026-05-07T00:38:00Z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